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F5F" w:rsidRDefault="00395F5F" w:rsidP="005E6AC8">
      <w:pPr>
        <w:wordWrap w:val="0"/>
        <w:overflowPunct w:val="0"/>
        <w:autoSpaceDE w:val="0"/>
        <w:autoSpaceDN w:val="0"/>
      </w:pPr>
      <w:r w:rsidRPr="003A1B93">
        <w:rPr>
          <w:rFonts w:hint="eastAsia"/>
        </w:rPr>
        <w:t>別記第</w:t>
      </w:r>
      <w:r w:rsidRPr="003A1B93">
        <w:t>9</w:t>
      </w:r>
      <w:r w:rsidRPr="003A1B93">
        <w:rPr>
          <w:rFonts w:hint="eastAsia"/>
        </w:rPr>
        <w:t>号様式</w:t>
      </w:r>
      <w:r w:rsidR="003A1B93">
        <w:rPr>
          <w:rFonts w:hint="eastAsia"/>
        </w:rPr>
        <w:t>（乙</w:t>
      </w:r>
      <w:r w:rsidR="00C851CE" w:rsidRPr="003A1B93">
        <w:rPr>
          <w:rFonts w:hint="eastAsia"/>
        </w:rPr>
        <w:t>）</w:t>
      </w:r>
      <w:r w:rsidR="004E6C47">
        <w:rPr>
          <w:rFonts w:hint="eastAsia"/>
        </w:rPr>
        <w:t>（第15条関係）</w:t>
      </w:r>
    </w:p>
    <w:p w:rsidR="005E6AC8" w:rsidRPr="003A1B93" w:rsidRDefault="005E6AC8" w:rsidP="005E6AC8">
      <w:pPr>
        <w:wordWrap w:val="0"/>
        <w:overflowPunct w:val="0"/>
        <w:autoSpaceDE w:val="0"/>
        <w:autoSpaceDN w:val="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-51223</wp:posOffset>
                </wp:positionH>
                <wp:positionV relativeFrom="paragraph">
                  <wp:posOffset>180763</wp:posOffset>
                </wp:positionV>
                <wp:extent cx="9660255" cy="5935134"/>
                <wp:effectExtent l="0" t="0" r="1714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0255" cy="593513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A922E4" id="正方形/長方形 1" o:spid="_x0000_s1026" style="position:absolute;left:0;text-align:left;margin-left:-4.05pt;margin-top:14.25pt;width:760.65pt;height:467.3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" filled="f" strokecolor="black [3200]">
                <v:stroke joinstyle="round"/>
                <w10:wrap anchorx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1045"/>
        <w:gridCol w:w="1045"/>
        <w:gridCol w:w="11626"/>
      </w:tblGrid>
      <w:tr w:rsidR="00FD1D83" w:rsidRPr="003A1B93" w:rsidTr="00294C17">
        <w:trPr>
          <w:cantSplit/>
          <w:trHeight w:hRule="exact" w:val="567"/>
        </w:trPr>
        <w:tc>
          <w:tcPr>
            <w:tcW w:w="16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30A49" w:rsidRPr="003A1B93" w:rsidRDefault="00730A49">
            <w:pPr>
              <w:wordWrap w:val="0"/>
              <w:overflowPunct w:val="0"/>
              <w:autoSpaceDE w:val="0"/>
              <w:autoSpaceDN w:val="0"/>
            </w:pPr>
            <w:r w:rsidRPr="003A1B93">
              <w:rPr>
                <w:rFonts w:hint="eastAsia"/>
              </w:rPr>
              <w:t xml:space="preserve">　</w:t>
            </w:r>
          </w:p>
        </w:tc>
        <w:tc>
          <w:tcPr>
            <w:tcW w:w="1045" w:type="dxa"/>
            <w:tcBorders>
              <w:bottom w:val="nil"/>
            </w:tcBorders>
            <w:vAlign w:val="center"/>
          </w:tcPr>
          <w:p w:rsidR="00730A49" w:rsidRPr="003A1B93" w:rsidRDefault="00730A49">
            <w:pPr>
              <w:wordWrap w:val="0"/>
              <w:overflowPunct w:val="0"/>
              <w:autoSpaceDE w:val="0"/>
              <w:autoSpaceDN w:val="0"/>
              <w:jc w:val="center"/>
            </w:pPr>
            <w:r w:rsidRPr="003A1B93">
              <w:rPr>
                <w:rFonts w:hint="eastAsia"/>
              </w:rPr>
              <w:t>融資機関</w:t>
            </w:r>
          </w:p>
          <w:p w:rsidR="00730A49" w:rsidRPr="003A1B93" w:rsidRDefault="00730A49">
            <w:pPr>
              <w:wordWrap w:val="0"/>
              <w:overflowPunct w:val="0"/>
              <w:autoSpaceDE w:val="0"/>
              <w:autoSpaceDN w:val="0"/>
              <w:jc w:val="center"/>
            </w:pPr>
            <w:r w:rsidRPr="003A1B93">
              <w:rPr>
                <w:rFonts w:hint="eastAsia"/>
              </w:rPr>
              <w:t>コード</w:t>
            </w:r>
          </w:p>
        </w:tc>
        <w:tc>
          <w:tcPr>
            <w:tcW w:w="1045" w:type="dxa"/>
            <w:tcBorders>
              <w:bottom w:val="nil"/>
            </w:tcBorders>
            <w:vAlign w:val="center"/>
          </w:tcPr>
          <w:p w:rsidR="00730A49" w:rsidRPr="003A1B93" w:rsidRDefault="00730A49">
            <w:pPr>
              <w:wordWrap w:val="0"/>
              <w:overflowPunct w:val="0"/>
              <w:autoSpaceDE w:val="0"/>
              <w:autoSpaceDN w:val="0"/>
              <w:jc w:val="center"/>
            </w:pPr>
            <w:r w:rsidRPr="003A1B93">
              <w:t>区市町村</w:t>
            </w:r>
          </w:p>
          <w:p w:rsidR="00730A49" w:rsidRPr="003A1B93" w:rsidRDefault="00730A49">
            <w:pPr>
              <w:wordWrap w:val="0"/>
              <w:overflowPunct w:val="0"/>
              <w:autoSpaceDE w:val="0"/>
              <w:autoSpaceDN w:val="0"/>
              <w:jc w:val="center"/>
            </w:pPr>
            <w:r w:rsidRPr="003A1B93">
              <w:t>コード</w:t>
            </w:r>
          </w:p>
        </w:tc>
        <w:tc>
          <w:tcPr>
            <w:tcW w:w="11626" w:type="dxa"/>
            <w:vMerge w:val="restart"/>
            <w:tcBorders>
              <w:top w:val="nil"/>
              <w:bottom w:val="nil"/>
              <w:right w:val="nil"/>
            </w:tcBorders>
          </w:tcPr>
          <w:p w:rsidR="00730A49" w:rsidRPr="003A1B93" w:rsidRDefault="00730A49" w:rsidP="00162D59">
            <w:pPr>
              <w:overflowPunct w:val="0"/>
              <w:autoSpaceDE w:val="0"/>
              <w:autoSpaceDN w:val="0"/>
              <w:ind w:left="360" w:hanging="74"/>
              <w:jc w:val="center"/>
              <w:rPr>
                <w:sz w:val="20"/>
              </w:rPr>
            </w:pPr>
          </w:p>
        </w:tc>
      </w:tr>
      <w:tr w:rsidR="00BE7778" w:rsidRPr="003A1B93" w:rsidTr="0074698E">
        <w:trPr>
          <w:cantSplit/>
          <w:trHeight w:hRule="exact" w:val="283"/>
        </w:trPr>
        <w:tc>
          <w:tcPr>
            <w:tcW w:w="166" w:type="dxa"/>
            <w:vMerge/>
            <w:tcBorders>
              <w:left w:val="nil"/>
              <w:bottom w:val="nil"/>
            </w:tcBorders>
            <w:vAlign w:val="center"/>
          </w:tcPr>
          <w:p w:rsidR="00BE7778" w:rsidRPr="003A1B93" w:rsidRDefault="00BE7778" w:rsidP="002C6F3E">
            <w:pPr>
              <w:overflowPunct w:val="0"/>
              <w:autoSpaceDE w:val="0"/>
              <w:autoSpaceDN w:val="0"/>
            </w:pPr>
          </w:p>
        </w:tc>
        <w:tc>
          <w:tcPr>
            <w:tcW w:w="1045" w:type="dxa"/>
            <w:vAlign w:val="center"/>
          </w:tcPr>
          <w:p w:rsidR="00BE7778" w:rsidRPr="003A1B93" w:rsidRDefault="00BE7778" w:rsidP="002C6F3E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BE7778" w:rsidRPr="003A1B93" w:rsidRDefault="00BE7778" w:rsidP="002C6F3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45" w:type="dxa"/>
            <w:vAlign w:val="center"/>
          </w:tcPr>
          <w:p w:rsidR="00BE7778" w:rsidRPr="003A1B93" w:rsidRDefault="00BE7778" w:rsidP="002C6F3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626" w:type="dxa"/>
            <w:vMerge/>
            <w:tcBorders>
              <w:bottom w:val="nil"/>
              <w:right w:val="nil"/>
            </w:tcBorders>
            <w:vAlign w:val="center"/>
          </w:tcPr>
          <w:p w:rsidR="00BE7778" w:rsidRPr="003A1B93" w:rsidRDefault="00BE777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C6F3E" w:rsidRPr="003A1B93" w:rsidRDefault="00BE7778" w:rsidP="002C6F3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（単位　</w:t>
      </w:r>
      <w:r w:rsidR="002C6F3E" w:rsidRPr="003A1B93">
        <w:rPr>
          <w:rFonts w:hint="eastAsia"/>
        </w:rPr>
        <w:t>円）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5"/>
        <w:gridCol w:w="884"/>
        <w:gridCol w:w="662"/>
        <w:gridCol w:w="2694"/>
        <w:gridCol w:w="1219"/>
        <w:gridCol w:w="640"/>
        <w:gridCol w:w="706"/>
        <w:gridCol w:w="851"/>
        <w:gridCol w:w="567"/>
        <w:gridCol w:w="839"/>
        <w:gridCol w:w="904"/>
        <w:gridCol w:w="936"/>
        <w:gridCol w:w="992"/>
        <w:gridCol w:w="992"/>
        <w:gridCol w:w="845"/>
        <w:gridCol w:w="851"/>
      </w:tblGrid>
      <w:tr w:rsidR="00FD1D83" w:rsidRPr="003A1B93" w:rsidTr="005E6AC8">
        <w:trPr>
          <w:cantSplit/>
          <w:trHeight w:hRule="exact" w:val="510"/>
        </w:trPr>
        <w:tc>
          <w:tcPr>
            <w:tcW w:w="1985" w:type="dxa"/>
            <w:gridSpan w:val="4"/>
            <w:vMerge w:val="restart"/>
            <w:vAlign w:val="center"/>
          </w:tcPr>
          <w:p w:rsidR="00DC5F5F" w:rsidRPr="003A1B93" w:rsidRDefault="00DC5F5F" w:rsidP="00162D59">
            <w:pPr>
              <w:wordWrap w:val="0"/>
              <w:overflowPunct w:val="0"/>
              <w:autoSpaceDE w:val="0"/>
              <w:autoSpaceDN w:val="0"/>
              <w:ind w:leftChars="-1" w:left="-2" w:firstLineChars="1" w:firstLine="3"/>
              <w:jc w:val="center"/>
            </w:pPr>
            <w:r w:rsidRPr="003A1B93">
              <w:rPr>
                <w:rFonts w:hint="eastAsia"/>
                <w:spacing w:val="45"/>
              </w:rPr>
              <w:t>承認番</w:t>
            </w:r>
            <w:r w:rsidRPr="003A1B93">
              <w:rPr>
                <w:rFonts w:hint="eastAsia"/>
              </w:rPr>
              <w:t>号</w:t>
            </w:r>
          </w:p>
        </w:tc>
        <w:tc>
          <w:tcPr>
            <w:tcW w:w="2694" w:type="dxa"/>
            <w:vMerge w:val="restart"/>
            <w:vAlign w:val="center"/>
          </w:tcPr>
          <w:p w:rsidR="00DC5F5F" w:rsidRPr="003A1B93" w:rsidRDefault="00DC5F5F" w:rsidP="00730A49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A1B93">
              <w:t>貸付先住所</w:t>
            </w:r>
          </w:p>
        </w:tc>
        <w:tc>
          <w:tcPr>
            <w:tcW w:w="1219" w:type="dxa"/>
            <w:vMerge w:val="restart"/>
            <w:vAlign w:val="center"/>
          </w:tcPr>
          <w:p w:rsidR="00DC5F5F" w:rsidRPr="003A1B93" w:rsidRDefault="00DC5F5F" w:rsidP="00DC5F5F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A1B93">
              <w:rPr>
                <w:rFonts w:hint="eastAsia"/>
                <w:spacing w:val="270"/>
              </w:rPr>
              <w:t>移</w:t>
            </w:r>
            <w:r w:rsidRPr="003A1B93">
              <w:rPr>
                <w:rFonts w:hint="eastAsia"/>
              </w:rPr>
              <w:t>動</w:t>
            </w:r>
            <w:r w:rsidRPr="003A1B93">
              <w:rPr>
                <w:rFonts w:hint="eastAsia"/>
                <w:spacing w:val="80"/>
              </w:rPr>
              <w:t>年月</w:t>
            </w:r>
            <w:r w:rsidRPr="003A1B93">
              <w:rPr>
                <w:rFonts w:hint="eastAsia"/>
              </w:rPr>
              <w:t>日</w:t>
            </w:r>
          </w:p>
        </w:tc>
        <w:tc>
          <w:tcPr>
            <w:tcW w:w="2197" w:type="dxa"/>
            <w:gridSpan w:val="3"/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jc w:val="center"/>
            </w:pPr>
            <w:r w:rsidRPr="003A1B93">
              <w:rPr>
                <w:rFonts w:hint="eastAsia"/>
                <w:spacing w:val="45"/>
              </w:rPr>
              <w:t>期首貸付残</w:t>
            </w:r>
            <w:r w:rsidRPr="003A1B93">
              <w:rPr>
                <w:rFonts w:hint="eastAsia"/>
              </w:rPr>
              <w:t>高</w:t>
            </w:r>
          </w:p>
        </w:tc>
        <w:tc>
          <w:tcPr>
            <w:tcW w:w="4238" w:type="dxa"/>
            <w:gridSpan w:val="5"/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jc w:val="center"/>
            </w:pPr>
            <w:r w:rsidRPr="003A1B93">
              <w:rPr>
                <w:rFonts w:hint="eastAsia"/>
                <w:spacing w:val="90"/>
              </w:rPr>
              <w:t>期中貸付残高移動状</w:t>
            </w:r>
            <w:r w:rsidRPr="003A1B93">
              <w:rPr>
                <w:rFonts w:hint="eastAsia"/>
              </w:rPr>
              <w:t>況</w:t>
            </w:r>
          </w:p>
        </w:tc>
        <w:tc>
          <w:tcPr>
            <w:tcW w:w="2688" w:type="dxa"/>
            <w:gridSpan w:val="3"/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jc w:val="center"/>
            </w:pPr>
            <w:r w:rsidRPr="003A1B93">
              <w:rPr>
                <w:rFonts w:hint="eastAsia"/>
                <w:spacing w:val="90"/>
              </w:rPr>
              <w:t>期末貸付残</w:t>
            </w:r>
            <w:r w:rsidRPr="003A1B93">
              <w:rPr>
                <w:rFonts w:hint="eastAsia"/>
              </w:rPr>
              <w:t>高</w:t>
            </w:r>
          </w:p>
        </w:tc>
      </w:tr>
      <w:tr w:rsidR="00FD1D83" w:rsidRPr="003A1B93" w:rsidTr="005E6AC8">
        <w:trPr>
          <w:cantSplit/>
          <w:trHeight w:hRule="exact" w:val="283"/>
        </w:trPr>
        <w:tc>
          <w:tcPr>
            <w:tcW w:w="1985" w:type="dxa"/>
            <w:gridSpan w:val="4"/>
            <w:vMerge/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4" w:type="dxa"/>
            <w:vMerge/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9" w:type="dxa"/>
            <w:vMerge/>
            <w:vAlign w:val="center"/>
          </w:tcPr>
          <w:p w:rsidR="00DC5F5F" w:rsidRPr="003A1B93" w:rsidRDefault="00DC5F5F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 xml:space="preserve">　</w:t>
            </w:r>
            <w:r w:rsidRPr="003A1B93">
              <w:t>(A)</w:t>
            </w:r>
          </w:p>
          <w:p w:rsidR="004D6267" w:rsidRPr="003A1B93" w:rsidRDefault="00DC5F5F" w:rsidP="00162D59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>約定</w:t>
            </w:r>
          </w:p>
          <w:p w:rsidR="004D6267" w:rsidRPr="003A1B93" w:rsidRDefault="00DC5F5F" w:rsidP="004D626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>貸付</w:t>
            </w:r>
          </w:p>
          <w:p w:rsidR="00DC5F5F" w:rsidRPr="003A1B93" w:rsidRDefault="00DC5F5F" w:rsidP="004D6267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>残高</w:t>
            </w:r>
          </w:p>
        </w:tc>
        <w:tc>
          <w:tcPr>
            <w:tcW w:w="706" w:type="dxa"/>
            <w:vMerge w:val="restart"/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 xml:space="preserve">　</w:t>
            </w:r>
            <w:r w:rsidRPr="003A1B93">
              <w:t>(B)</w:t>
            </w:r>
          </w:p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>延滞額</w:t>
            </w:r>
          </w:p>
        </w:tc>
        <w:tc>
          <w:tcPr>
            <w:tcW w:w="851" w:type="dxa"/>
            <w:vMerge w:val="restart"/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pacing w:val="-4"/>
              </w:rPr>
            </w:pPr>
            <w:r w:rsidRPr="003A1B93">
              <w:rPr>
                <w:spacing w:val="-4"/>
              </w:rPr>
              <w:t>(C)</w:t>
            </w:r>
          </w:p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pacing w:val="-4"/>
              </w:rPr>
            </w:pPr>
            <w:r w:rsidRPr="003A1B93">
              <w:rPr>
                <w:spacing w:val="-4"/>
              </w:rPr>
              <w:t>(A</w:t>
            </w:r>
            <w:r w:rsidRPr="003A1B93">
              <w:rPr>
                <w:rFonts w:hint="eastAsia"/>
                <w:spacing w:val="-4"/>
              </w:rPr>
              <w:t>＋</w:t>
            </w:r>
            <w:r w:rsidRPr="003A1B93">
              <w:rPr>
                <w:spacing w:val="-4"/>
              </w:rPr>
              <w:t>B)</w:t>
            </w:r>
            <w:bookmarkStart w:id="0" w:name="_GoBack"/>
            <w:bookmarkEnd w:id="0"/>
          </w:p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ind w:right="113"/>
              <w:jc w:val="center"/>
            </w:pPr>
            <w:r w:rsidRPr="003A1B93">
              <w:rPr>
                <w:rFonts w:hint="eastAsia"/>
              </w:rPr>
              <w:t>総貸付</w:t>
            </w:r>
          </w:p>
          <w:p w:rsidR="00DC5F5F" w:rsidRPr="003A1B93" w:rsidRDefault="00DC5F5F" w:rsidP="00EF18E4">
            <w:pPr>
              <w:wordWrap w:val="0"/>
              <w:overflowPunct w:val="0"/>
              <w:autoSpaceDE w:val="0"/>
              <w:autoSpaceDN w:val="0"/>
              <w:spacing w:line="200" w:lineRule="exact"/>
              <w:ind w:left="1" w:right="113" w:hanging="1"/>
              <w:jc w:val="center"/>
            </w:pPr>
            <w:r w:rsidRPr="003A1B93">
              <w:rPr>
                <w:rFonts w:hint="eastAsia"/>
              </w:rPr>
              <w:t>残高</w:t>
            </w:r>
          </w:p>
        </w:tc>
        <w:tc>
          <w:tcPr>
            <w:tcW w:w="567" w:type="dxa"/>
            <w:vMerge w:val="restart"/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 xml:space="preserve">　</w:t>
            </w:r>
            <w:r w:rsidRPr="003A1B93">
              <w:t>(D)</w:t>
            </w:r>
          </w:p>
          <w:p w:rsidR="00DC5F5F" w:rsidRPr="003A1B93" w:rsidRDefault="0032621B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>期</w:t>
            </w:r>
            <w:r w:rsidR="00DC5F5F" w:rsidRPr="003A1B93">
              <w:rPr>
                <w:rFonts w:hint="eastAsia"/>
              </w:rPr>
              <w:t>中</w:t>
            </w:r>
          </w:p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>貸付額</w:t>
            </w:r>
          </w:p>
        </w:tc>
        <w:tc>
          <w:tcPr>
            <w:tcW w:w="839" w:type="dxa"/>
            <w:vMerge w:val="restart"/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 xml:space="preserve">　</w:t>
            </w:r>
            <w:r w:rsidRPr="003A1B93">
              <w:t>(E)</w:t>
            </w:r>
          </w:p>
          <w:p w:rsidR="0032621B" w:rsidRPr="003A1B93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>期中</w:t>
            </w:r>
          </w:p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>約定</w:t>
            </w:r>
          </w:p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>償還額</w:t>
            </w:r>
          </w:p>
        </w:tc>
        <w:tc>
          <w:tcPr>
            <w:tcW w:w="904" w:type="dxa"/>
            <w:vMerge w:val="restart"/>
            <w:vAlign w:val="center"/>
          </w:tcPr>
          <w:p w:rsidR="00DC5F5F" w:rsidRPr="003A1B93" w:rsidRDefault="00DC5F5F">
            <w:pPr>
              <w:wordWrap w:val="0"/>
              <w:autoSpaceDE w:val="0"/>
              <w:autoSpaceDN w:val="0"/>
              <w:spacing w:line="200" w:lineRule="exact"/>
              <w:ind w:left="170" w:right="170"/>
              <w:jc w:val="right"/>
            </w:pPr>
            <w:r w:rsidRPr="003A1B93">
              <w:t>(F)</w:t>
            </w:r>
          </w:p>
          <w:p w:rsidR="0032621B" w:rsidRPr="003A1B93" w:rsidRDefault="0032621B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3A1B93">
              <w:rPr>
                <w:rFonts w:hint="eastAsia"/>
              </w:rPr>
              <w:t>期中</w:t>
            </w:r>
          </w:p>
          <w:p w:rsidR="0032621B" w:rsidRPr="003A1B93" w:rsidRDefault="0032621B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3A1B93">
              <w:rPr>
                <w:rFonts w:hint="eastAsia"/>
              </w:rPr>
              <w:t>繰上</w:t>
            </w:r>
          </w:p>
          <w:p w:rsidR="00DC5F5F" w:rsidRPr="003A1B93" w:rsidRDefault="0032621B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3A1B93">
              <w:rPr>
                <w:rFonts w:hint="eastAsia"/>
              </w:rPr>
              <w:t>償還額</w:t>
            </w:r>
          </w:p>
        </w:tc>
        <w:tc>
          <w:tcPr>
            <w:tcW w:w="936" w:type="dxa"/>
            <w:vMerge w:val="restart"/>
            <w:vAlign w:val="center"/>
          </w:tcPr>
          <w:p w:rsidR="00DC5F5F" w:rsidRPr="003A1B93" w:rsidRDefault="00DC5F5F">
            <w:pPr>
              <w:wordWrap w:val="0"/>
              <w:autoSpaceDE w:val="0"/>
              <w:autoSpaceDN w:val="0"/>
              <w:spacing w:line="200" w:lineRule="exact"/>
              <w:ind w:left="170" w:right="170"/>
              <w:jc w:val="right"/>
            </w:pPr>
            <w:r w:rsidRPr="003A1B93">
              <w:t>(G)</w:t>
            </w:r>
          </w:p>
          <w:p w:rsidR="00294C17" w:rsidRPr="003A1B93" w:rsidRDefault="00DC5F5F" w:rsidP="00294C17">
            <w:pPr>
              <w:autoSpaceDE w:val="0"/>
              <w:autoSpaceDN w:val="0"/>
              <w:spacing w:line="200" w:lineRule="exact"/>
              <w:ind w:left="170" w:right="170"/>
              <w:jc w:val="center"/>
              <w:rPr>
                <w:kern w:val="0"/>
              </w:rPr>
            </w:pPr>
            <w:r w:rsidRPr="003A1B93">
              <w:rPr>
                <w:rFonts w:hint="eastAsia"/>
                <w:kern w:val="0"/>
              </w:rPr>
              <w:t>期中</w:t>
            </w:r>
          </w:p>
          <w:p w:rsidR="00294C17" w:rsidRPr="003A1B93" w:rsidRDefault="00DC5F5F" w:rsidP="00294C17">
            <w:pPr>
              <w:autoSpaceDE w:val="0"/>
              <w:autoSpaceDN w:val="0"/>
              <w:spacing w:line="200" w:lineRule="exact"/>
              <w:ind w:left="170" w:right="170"/>
              <w:jc w:val="center"/>
              <w:rPr>
                <w:kern w:val="0"/>
              </w:rPr>
            </w:pPr>
            <w:r w:rsidRPr="003A1B93">
              <w:rPr>
                <w:rFonts w:hint="eastAsia"/>
                <w:kern w:val="0"/>
              </w:rPr>
              <w:t>発生</w:t>
            </w:r>
          </w:p>
          <w:p w:rsidR="00DC5F5F" w:rsidRPr="003A1B93" w:rsidRDefault="00DC5F5F" w:rsidP="00294C17">
            <w:pPr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3A1B93">
              <w:rPr>
                <w:rFonts w:hint="eastAsia"/>
                <w:kern w:val="0"/>
              </w:rPr>
              <w:t>延滞額</w:t>
            </w:r>
          </w:p>
        </w:tc>
        <w:tc>
          <w:tcPr>
            <w:tcW w:w="992" w:type="dxa"/>
            <w:vMerge w:val="restart"/>
            <w:vAlign w:val="center"/>
          </w:tcPr>
          <w:p w:rsidR="00DC5F5F" w:rsidRPr="003A1B93" w:rsidRDefault="00DC5F5F">
            <w:pPr>
              <w:wordWrap w:val="0"/>
              <w:autoSpaceDE w:val="0"/>
              <w:autoSpaceDN w:val="0"/>
              <w:spacing w:line="200" w:lineRule="exact"/>
              <w:ind w:left="170" w:right="170"/>
              <w:jc w:val="right"/>
            </w:pPr>
            <w:r w:rsidRPr="003A1B93">
              <w:t>(H)</w:t>
            </w:r>
          </w:p>
          <w:p w:rsidR="0032621B" w:rsidRPr="003A1B93" w:rsidRDefault="0032621B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3A1B93">
              <w:rPr>
                <w:rFonts w:hint="eastAsia"/>
              </w:rPr>
              <w:t>期中</w:t>
            </w:r>
          </w:p>
          <w:p w:rsidR="00DC5F5F" w:rsidRPr="003A1B93" w:rsidRDefault="0032621B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3A1B93">
              <w:rPr>
                <w:rFonts w:hint="eastAsia"/>
              </w:rPr>
              <w:t>延滞金償還額</w:t>
            </w:r>
          </w:p>
        </w:tc>
        <w:tc>
          <w:tcPr>
            <w:tcW w:w="992" w:type="dxa"/>
            <w:vMerge w:val="restart"/>
            <w:vAlign w:val="center"/>
          </w:tcPr>
          <w:p w:rsidR="00DC5F5F" w:rsidRPr="003A1B93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ind w:right="180"/>
              <w:jc w:val="center"/>
            </w:pPr>
            <w:r w:rsidRPr="003A1B93">
              <w:rPr>
                <w:rFonts w:hint="eastAsia"/>
              </w:rPr>
              <w:t xml:space="preserve">　</w:t>
            </w:r>
            <w:r w:rsidRPr="003A1B93">
              <w:t xml:space="preserve">　</w:t>
            </w:r>
            <w:r w:rsidRPr="003A1B93">
              <w:rPr>
                <w:rFonts w:hint="eastAsia"/>
              </w:rPr>
              <w:t>（</w:t>
            </w:r>
            <w:r w:rsidRPr="003A1B93">
              <w:t>I)</w:t>
            </w:r>
          </w:p>
          <w:p w:rsidR="00DC5F5F" w:rsidRPr="003A1B93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pacing w:val="-4"/>
              </w:rPr>
            </w:pPr>
            <w:r w:rsidRPr="003A1B93">
              <w:rPr>
                <w:spacing w:val="-4"/>
              </w:rPr>
              <w:t>{(A</w:t>
            </w:r>
            <w:r w:rsidRPr="003A1B93">
              <w:rPr>
                <w:rFonts w:hint="eastAsia"/>
                <w:spacing w:val="-4"/>
              </w:rPr>
              <w:t>＋</w:t>
            </w:r>
            <w:r w:rsidRPr="003A1B93">
              <w:rPr>
                <w:spacing w:val="-4"/>
              </w:rPr>
              <w:t>D)-</w:t>
            </w:r>
          </w:p>
          <w:p w:rsidR="00DC5F5F" w:rsidRPr="003A1B93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  <w:rPr>
                <w:spacing w:val="-4"/>
              </w:rPr>
            </w:pPr>
            <w:r w:rsidRPr="003A1B93">
              <w:rPr>
                <w:spacing w:val="-4"/>
              </w:rPr>
              <w:t>(E</w:t>
            </w:r>
            <w:r w:rsidRPr="003A1B93">
              <w:rPr>
                <w:rFonts w:hint="eastAsia"/>
                <w:spacing w:val="-4"/>
              </w:rPr>
              <w:t>＋</w:t>
            </w:r>
            <w:r w:rsidRPr="003A1B93">
              <w:rPr>
                <w:spacing w:val="-4"/>
              </w:rPr>
              <w:t>F</w:t>
            </w:r>
            <w:r w:rsidRPr="003A1B93">
              <w:rPr>
                <w:rFonts w:hint="eastAsia"/>
                <w:spacing w:val="-4"/>
              </w:rPr>
              <w:t>＋</w:t>
            </w:r>
            <w:r w:rsidRPr="003A1B93">
              <w:rPr>
                <w:spacing w:val="-4"/>
              </w:rPr>
              <w:t>G)}</w:t>
            </w:r>
          </w:p>
          <w:p w:rsidR="0032621B" w:rsidRPr="003A1B93" w:rsidRDefault="0032621B" w:rsidP="002C6F3E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  <w:rPr>
                <w:sz w:val="16"/>
              </w:rPr>
            </w:pPr>
            <w:r w:rsidRPr="003A1B93">
              <w:rPr>
                <w:rFonts w:hint="eastAsia"/>
                <w:sz w:val="16"/>
              </w:rPr>
              <w:t>約定貸付</w:t>
            </w:r>
          </w:p>
          <w:p w:rsidR="00DC5F5F" w:rsidRPr="003A1B93" w:rsidRDefault="0032621B" w:rsidP="002C6F3E">
            <w:pPr>
              <w:wordWrap w:val="0"/>
              <w:autoSpaceDE w:val="0"/>
              <w:autoSpaceDN w:val="0"/>
              <w:spacing w:line="200" w:lineRule="exact"/>
              <w:ind w:left="170" w:right="170"/>
              <w:jc w:val="center"/>
            </w:pPr>
            <w:r w:rsidRPr="003A1B93">
              <w:rPr>
                <w:rFonts w:hint="eastAsia"/>
                <w:sz w:val="16"/>
              </w:rPr>
              <w:t>残高</w:t>
            </w:r>
          </w:p>
        </w:tc>
        <w:tc>
          <w:tcPr>
            <w:tcW w:w="845" w:type="dxa"/>
            <w:vMerge w:val="restart"/>
            <w:vAlign w:val="center"/>
          </w:tcPr>
          <w:p w:rsidR="00DC5F5F" w:rsidRPr="003A1B93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ind w:right="180"/>
              <w:jc w:val="center"/>
            </w:pPr>
            <w:r w:rsidRPr="003A1B93">
              <w:rPr>
                <w:rFonts w:hint="eastAsia"/>
              </w:rPr>
              <w:t>（</w:t>
            </w:r>
            <w:r w:rsidRPr="003A1B93">
              <w:t>J)</w:t>
            </w:r>
          </w:p>
          <w:p w:rsidR="00DC5F5F" w:rsidRPr="003A1B93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ind w:firstLineChars="100" w:firstLine="180"/>
              <w:jc w:val="center"/>
            </w:pPr>
            <w:r w:rsidRPr="003A1B93">
              <w:t>{(B</w:t>
            </w:r>
            <w:r w:rsidRPr="003A1B93">
              <w:rPr>
                <w:rFonts w:hint="eastAsia"/>
              </w:rPr>
              <w:t>＋</w:t>
            </w:r>
            <w:r w:rsidRPr="003A1B93">
              <w:t>G)-H}</w:t>
            </w:r>
          </w:p>
          <w:p w:rsidR="00DC5F5F" w:rsidRPr="003A1B93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t>延滞額</w:t>
            </w:r>
          </w:p>
        </w:tc>
        <w:tc>
          <w:tcPr>
            <w:tcW w:w="851" w:type="dxa"/>
            <w:vMerge w:val="restart"/>
            <w:vAlign w:val="center"/>
          </w:tcPr>
          <w:p w:rsidR="00DC5F5F" w:rsidRPr="003A1B93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ind w:right="180"/>
              <w:jc w:val="center"/>
            </w:pPr>
            <w:r w:rsidRPr="003A1B93">
              <w:rPr>
                <w:rFonts w:hint="eastAsia"/>
              </w:rPr>
              <w:t xml:space="preserve">　</w:t>
            </w:r>
            <w:r w:rsidR="005E6AC8">
              <w:rPr>
                <w:rFonts w:hint="eastAsia"/>
              </w:rPr>
              <w:t xml:space="preserve">　</w:t>
            </w:r>
            <w:r w:rsidRPr="003A1B93">
              <w:t>(K)</w:t>
            </w:r>
          </w:p>
          <w:p w:rsidR="00DC5F5F" w:rsidRPr="003A1B93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ind w:firstLineChars="100" w:firstLine="180"/>
              <w:jc w:val="center"/>
            </w:pPr>
            <w:r w:rsidRPr="003A1B93">
              <w:t>(I</w:t>
            </w:r>
            <w:r w:rsidRPr="003A1B93">
              <w:rPr>
                <w:rFonts w:hint="eastAsia"/>
              </w:rPr>
              <w:t>＋</w:t>
            </w:r>
            <w:r w:rsidRPr="003A1B93">
              <w:t>J)</w:t>
            </w:r>
          </w:p>
          <w:p w:rsidR="00DC5F5F" w:rsidRPr="003A1B93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>総貸付</w:t>
            </w:r>
          </w:p>
          <w:p w:rsidR="00DC5F5F" w:rsidRPr="003A1B93" w:rsidRDefault="00DC5F5F" w:rsidP="002C6F3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3A1B93">
              <w:rPr>
                <w:rFonts w:hint="eastAsia"/>
              </w:rPr>
              <w:t>残高</w:t>
            </w:r>
          </w:p>
        </w:tc>
      </w:tr>
      <w:tr w:rsidR="00FD1D83" w:rsidRPr="003A1B93" w:rsidTr="005E6AC8">
        <w:trPr>
          <w:cantSplit/>
          <w:trHeight w:val="794"/>
        </w:trPr>
        <w:tc>
          <w:tcPr>
            <w:tcW w:w="424" w:type="dxa"/>
            <w:tcBorders>
              <w:bottom w:val="nil"/>
            </w:tcBorders>
            <w:vAlign w:val="center"/>
          </w:tcPr>
          <w:p w:rsidR="00DC5F5F" w:rsidRPr="003A1B93" w:rsidRDefault="00DC5F5F" w:rsidP="002C6F3E">
            <w:pPr>
              <w:wordWrap w:val="0"/>
              <w:overflowPunct w:val="0"/>
              <w:autoSpaceDE w:val="0"/>
              <w:autoSpaceDN w:val="0"/>
              <w:jc w:val="center"/>
            </w:pPr>
            <w:r w:rsidRPr="003A1B93">
              <w:rPr>
                <w:rFonts w:hint="eastAsia"/>
              </w:rPr>
              <w:t>年度</w:t>
            </w:r>
          </w:p>
        </w:tc>
        <w:tc>
          <w:tcPr>
            <w:tcW w:w="899" w:type="dxa"/>
            <w:gridSpan w:val="2"/>
            <w:tcBorders>
              <w:bottom w:val="nil"/>
            </w:tcBorders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  <w:jc w:val="center"/>
            </w:pPr>
            <w:r w:rsidRPr="003A1B93">
              <w:rPr>
                <w:rFonts w:hint="eastAsia"/>
              </w:rPr>
              <w:t>使途</w:t>
            </w:r>
          </w:p>
          <w:p w:rsidR="00DC5F5F" w:rsidRPr="003A1B93" w:rsidRDefault="00DC5F5F" w:rsidP="002C6F3E">
            <w:pPr>
              <w:wordWrap w:val="0"/>
              <w:overflowPunct w:val="0"/>
              <w:autoSpaceDE w:val="0"/>
              <w:autoSpaceDN w:val="0"/>
              <w:jc w:val="center"/>
            </w:pPr>
            <w:r w:rsidRPr="003A1B93">
              <w:rPr>
                <w:rFonts w:hint="eastAsia"/>
              </w:rPr>
              <w:t>コード</w:t>
            </w:r>
          </w:p>
        </w:tc>
        <w:tc>
          <w:tcPr>
            <w:tcW w:w="662" w:type="dxa"/>
            <w:tcBorders>
              <w:bottom w:val="nil"/>
            </w:tcBorders>
            <w:vAlign w:val="center"/>
          </w:tcPr>
          <w:p w:rsidR="00DC5F5F" w:rsidRPr="003A1B93" w:rsidRDefault="00DC5F5F" w:rsidP="002C6F3E">
            <w:pPr>
              <w:wordWrap w:val="0"/>
              <w:overflowPunct w:val="0"/>
              <w:autoSpaceDE w:val="0"/>
              <w:autoSpaceDN w:val="0"/>
              <w:jc w:val="center"/>
            </w:pPr>
            <w:r w:rsidRPr="003A1B93">
              <w:rPr>
                <w:rFonts w:hint="eastAsia"/>
              </w:rPr>
              <w:t>番号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C5F5F" w:rsidRPr="003A1B93" w:rsidRDefault="00DC5F5F" w:rsidP="0013504D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3A1B93">
              <w:rPr>
                <w:rFonts w:hint="eastAsia"/>
              </w:rPr>
              <w:t>貸付先氏名</w:t>
            </w:r>
            <w:r w:rsidR="00294C17" w:rsidRPr="003A1B93">
              <w:rPr>
                <w:rFonts w:hint="eastAsia"/>
                <w:spacing w:val="20"/>
              </w:rPr>
              <w:t>又</w:t>
            </w:r>
            <w:r w:rsidRPr="003A1B93">
              <w:rPr>
                <w:rFonts w:hint="eastAsia"/>
                <w:spacing w:val="20"/>
              </w:rPr>
              <w:t>は名</w:t>
            </w:r>
            <w:r w:rsidRPr="003A1B93">
              <w:rPr>
                <w:rFonts w:hint="eastAsia"/>
              </w:rPr>
              <w:t>称</w:t>
            </w: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vAlign w:val="bottom"/>
          </w:tcPr>
          <w:p w:rsidR="00DC5F5F" w:rsidRPr="003A1B93" w:rsidRDefault="00DC5F5F" w:rsidP="007664FB">
            <w:pPr>
              <w:wordWrap w:val="0"/>
              <w:overflowPunct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39" w:type="dxa"/>
            <w:vMerge/>
            <w:tcBorders>
              <w:bottom w:val="single" w:sz="4" w:space="0" w:color="auto"/>
            </w:tcBorders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04" w:type="dxa"/>
            <w:vMerge/>
            <w:tcBorders>
              <w:bottom w:val="nil"/>
            </w:tcBorders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36" w:type="dxa"/>
            <w:vMerge/>
            <w:tcBorders>
              <w:bottom w:val="nil"/>
            </w:tcBorders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45" w:type="dxa"/>
            <w:vMerge/>
            <w:tcBorders>
              <w:bottom w:val="single" w:sz="4" w:space="0" w:color="auto"/>
            </w:tcBorders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C5F5F" w:rsidRPr="003A1B93" w:rsidRDefault="00DC5F5F">
            <w:pPr>
              <w:wordWrap w:val="0"/>
              <w:overflowPunct w:val="0"/>
              <w:autoSpaceDE w:val="0"/>
              <w:autoSpaceDN w:val="0"/>
            </w:pPr>
          </w:p>
        </w:tc>
      </w:tr>
      <w:tr w:rsidR="00BE7778" w:rsidRPr="003A1B93" w:rsidTr="008648D2">
        <w:trPr>
          <w:cantSplit/>
          <w:trHeight w:val="283"/>
        </w:trPr>
        <w:tc>
          <w:tcPr>
            <w:tcW w:w="439" w:type="dxa"/>
            <w:gridSpan w:val="2"/>
            <w:vMerge w:val="restart"/>
            <w:vAlign w:val="center"/>
          </w:tcPr>
          <w:p w:rsidR="00BE7778" w:rsidRPr="003A1B93" w:rsidRDefault="00BE7778" w:rsidP="00593818">
            <w:pPr>
              <w:wordWrap w:val="0"/>
              <w:overflowPunct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884" w:type="dxa"/>
            <w:vMerge w:val="restart"/>
            <w:vAlign w:val="center"/>
          </w:tcPr>
          <w:p w:rsidR="00BE7778" w:rsidRPr="003A1B93" w:rsidRDefault="00BE7778" w:rsidP="00593818">
            <w:pPr>
              <w:wordWrap w:val="0"/>
              <w:overflowPunct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662" w:type="dxa"/>
            <w:vMerge w:val="restart"/>
            <w:vAlign w:val="center"/>
          </w:tcPr>
          <w:p w:rsidR="00BE7778" w:rsidRPr="003A1B93" w:rsidRDefault="00BE7778" w:rsidP="00593818">
            <w:pPr>
              <w:wordWrap w:val="0"/>
              <w:overflowPunct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E7778" w:rsidRPr="003A1B93" w:rsidRDefault="00BE7778">
            <w:pPr>
              <w:wordWrap w:val="0"/>
              <w:overflowPunct w:val="0"/>
              <w:autoSpaceDE w:val="0"/>
              <w:autoSpaceDN w:val="0"/>
              <w:rPr>
                <w:szCs w:val="18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BE7778" w:rsidRPr="003A1B93" w:rsidRDefault="00BE7778" w:rsidP="008648D2">
            <w:pPr>
              <w:overflowPunct w:val="0"/>
              <w:autoSpaceDE w:val="0"/>
              <w:autoSpaceDN w:val="0"/>
              <w:jc w:val="center"/>
              <w:rPr>
                <w:szCs w:val="18"/>
              </w:rPr>
            </w:pPr>
          </w:p>
        </w:tc>
        <w:tc>
          <w:tcPr>
            <w:tcW w:w="640" w:type="dxa"/>
            <w:vMerge w:val="restart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845" w:type="dxa"/>
            <w:vMerge w:val="restart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  <w:rPr>
                <w:szCs w:val="18"/>
              </w:rPr>
            </w:pPr>
          </w:p>
        </w:tc>
      </w:tr>
      <w:tr w:rsidR="00BE7778" w:rsidRPr="003A1B93" w:rsidTr="0086311E">
        <w:trPr>
          <w:cantSplit/>
          <w:trHeight w:hRule="exact" w:val="283"/>
        </w:trPr>
        <w:tc>
          <w:tcPr>
            <w:tcW w:w="439" w:type="dxa"/>
            <w:gridSpan w:val="2"/>
            <w:vMerge/>
            <w:vAlign w:val="center"/>
          </w:tcPr>
          <w:p w:rsidR="00BE7778" w:rsidRPr="003A1B93" w:rsidRDefault="00BE77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84" w:type="dxa"/>
            <w:vMerge/>
            <w:vAlign w:val="center"/>
          </w:tcPr>
          <w:p w:rsidR="00BE7778" w:rsidRPr="003A1B93" w:rsidRDefault="00BE77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2" w:type="dxa"/>
            <w:vMerge/>
            <w:vAlign w:val="center"/>
          </w:tcPr>
          <w:p w:rsidR="00BE7778" w:rsidRPr="003A1B93" w:rsidRDefault="00BE77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94" w:type="dxa"/>
            <w:vAlign w:val="center"/>
          </w:tcPr>
          <w:p w:rsidR="00BE7778" w:rsidRPr="003A1B93" w:rsidRDefault="00BE777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9" w:type="dxa"/>
            <w:vMerge/>
            <w:vAlign w:val="center"/>
          </w:tcPr>
          <w:p w:rsidR="00BE7778" w:rsidRPr="003A1B93" w:rsidRDefault="00BE777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13504D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BE7778" w:rsidRPr="003A1B93" w:rsidRDefault="00BE7778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BE7778" w:rsidRPr="003A1B93" w:rsidRDefault="00BE7778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BE7778" w:rsidRPr="003A1B93" w:rsidRDefault="00BE7778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7664F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BE7778" w:rsidRPr="003A1B93" w:rsidRDefault="00BE7778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BE7778" w:rsidRPr="003A1B93" w:rsidRDefault="00BE7778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BE7778" w:rsidRPr="003A1B93" w:rsidRDefault="00BE7778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BE7778" w:rsidRPr="003A1B93" w:rsidRDefault="00BE7778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7664FB">
            <w:pPr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BE7778" w:rsidRPr="003A1B93" w:rsidRDefault="00BE7778" w:rsidP="0059381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7664FB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val="292"/>
        </w:trPr>
        <w:tc>
          <w:tcPr>
            <w:tcW w:w="439" w:type="dxa"/>
            <w:gridSpan w:val="2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auto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auto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auto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AD332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val="292"/>
        </w:trPr>
        <w:tc>
          <w:tcPr>
            <w:tcW w:w="439" w:type="dxa"/>
            <w:gridSpan w:val="2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 w:val="restart"/>
            <w:shd w:val="clear" w:color="auto" w:fill="FFFFFF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 w:val="restart"/>
            <w:shd w:val="clear" w:color="auto" w:fill="FFFFFF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 w:val="restart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BE7778" w:rsidRPr="003A1B93" w:rsidTr="0086311E">
        <w:trPr>
          <w:cantSplit/>
          <w:trHeight w:hRule="exact" w:val="292"/>
        </w:trPr>
        <w:tc>
          <w:tcPr>
            <w:tcW w:w="439" w:type="dxa"/>
            <w:gridSpan w:val="2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84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2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694" w:type="dxa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219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40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06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567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39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04" w:type="dxa"/>
            <w:vMerge/>
            <w:shd w:val="clear" w:color="auto" w:fill="FFFFFF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36" w:type="dxa"/>
            <w:vMerge/>
            <w:shd w:val="clear" w:color="auto" w:fill="FFFFFF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992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45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851" w:type="dxa"/>
            <w:vMerge/>
            <w:vAlign w:val="center"/>
          </w:tcPr>
          <w:p w:rsidR="00BE7778" w:rsidRPr="003A1B93" w:rsidRDefault="00BE7778" w:rsidP="003A1B93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</w:tbl>
    <w:p w:rsidR="00395F5F" w:rsidRPr="003A1B93" w:rsidRDefault="00395F5F" w:rsidP="00907999">
      <w:pPr>
        <w:wordWrap w:val="0"/>
        <w:overflowPunct w:val="0"/>
        <w:autoSpaceDE w:val="0"/>
        <w:autoSpaceDN w:val="0"/>
        <w:spacing w:before="60" w:line="220" w:lineRule="exact"/>
        <w:ind w:leftChars="-315" w:hangingChars="315" w:hanging="567"/>
      </w:pPr>
      <w:r w:rsidRPr="003A1B93">
        <w:rPr>
          <w:rFonts w:hint="eastAsia"/>
        </w:rPr>
        <w:t xml:space="preserve">　　　</w:t>
      </w:r>
      <w:r w:rsidRPr="003A1B93">
        <w:t>(</w:t>
      </w:r>
      <w:r w:rsidRPr="003A1B93">
        <w:rPr>
          <w:rFonts w:hint="eastAsia"/>
        </w:rPr>
        <w:t>注</w:t>
      </w:r>
      <w:r w:rsidRPr="003A1B93">
        <w:t>)</w:t>
      </w:r>
      <w:r w:rsidRPr="003A1B93">
        <w:rPr>
          <w:rFonts w:hint="eastAsia"/>
        </w:rPr>
        <w:t xml:space="preserve">　</w:t>
      </w:r>
      <w:r w:rsidRPr="003A1B93">
        <w:t>1</w:t>
      </w:r>
      <w:r w:rsidRPr="003A1B93">
        <w:rPr>
          <w:rFonts w:hint="eastAsia"/>
        </w:rPr>
        <w:t xml:space="preserve">　移動のあつたもののみ記入すること。</w:t>
      </w:r>
    </w:p>
    <w:p w:rsidR="00395F5F" w:rsidRDefault="00395F5F" w:rsidP="00907999">
      <w:pPr>
        <w:wordWrap w:val="0"/>
        <w:overflowPunct w:val="0"/>
        <w:autoSpaceDE w:val="0"/>
        <w:autoSpaceDN w:val="0"/>
        <w:spacing w:line="220" w:lineRule="exact"/>
        <w:ind w:leftChars="-315" w:hangingChars="315" w:hanging="567"/>
      </w:pPr>
      <w:r w:rsidRPr="003A1B93">
        <w:rPr>
          <w:rFonts w:hint="eastAsia"/>
        </w:rPr>
        <w:t xml:space="preserve">　　　　　　</w:t>
      </w:r>
      <w:r w:rsidRPr="003A1B93">
        <w:t>2</w:t>
      </w:r>
      <w:r w:rsidRPr="003A1B93">
        <w:rPr>
          <w:rFonts w:hint="eastAsia"/>
        </w:rPr>
        <w:t xml:space="preserve">　</w:t>
      </w:r>
      <w:r w:rsidRPr="003A1B93">
        <w:t>1</w:t>
      </w:r>
      <w:r w:rsidRPr="003A1B93">
        <w:rPr>
          <w:rFonts w:hint="eastAsia"/>
        </w:rPr>
        <w:t>行で記入不可能のときは</w:t>
      </w:r>
      <w:r w:rsidRPr="003A1B93">
        <w:t>2</w:t>
      </w:r>
      <w:r w:rsidRPr="003A1B93">
        <w:rPr>
          <w:rFonts w:hint="eastAsia"/>
        </w:rPr>
        <w:t>行ないし</w:t>
      </w:r>
      <w:r w:rsidRPr="003A1B93">
        <w:t>3</w:t>
      </w:r>
      <w:r w:rsidRPr="003A1B93">
        <w:rPr>
          <w:rFonts w:hint="eastAsia"/>
        </w:rPr>
        <w:t>行で記入すること。</w:t>
      </w:r>
    </w:p>
    <w:p w:rsidR="005E6AC8" w:rsidRPr="00487112" w:rsidRDefault="0068679A" w:rsidP="005E6AC8">
      <w:pPr>
        <w:wordWrap w:val="0"/>
        <w:overflowPunct w:val="0"/>
        <w:autoSpaceDE w:val="0"/>
        <w:autoSpaceDN w:val="0"/>
        <w:spacing w:line="220" w:lineRule="exact"/>
        <w:ind w:leftChars="-315" w:hangingChars="315" w:hanging="567"/>
        <w:jc w:val="right"/>
      </w:pPr>
      <w:r>
        <w:rPr>
          <w:rFonts w:hint="eastAsia"/>
        </w:rPr>
        <w:t>（日本産業規格A</w:t>
      </w:r>
      <w:r w:rsidR="005E6AC8" w:rsidRPr="00487112">
        <w:rPr>
          <w:rFonts w:hint="eastAsia"/>
        </w:rPr>
        <w:t>列</w:t>
      </w:r>
      <w:r>
        <w:rPr>
          <w:rFonts w:hint="eastAsia"/>
        </w:rPr>
        <w:t>4</w:t>
      </w:r>
      <w:r w:rsidR="005E6AC8" w:rsidRPr="00487112">
        <w:rPr>
          <w:rFonts w:hint="eastAsia"/>
        </w:rPr>
        <w:t>番）</w:t>
      </w:r>
    </w:p>
    <w:sectPr w:rsidR="005E6AC8" w:rsidRPr="00487112" w:rsidSect="005E6AC8">
      <w:pgSz w:w="16840" w:h="11907" w:orient="landscape" w:code="9"/>
      <w:pgMar w:top="1134" w:right="538" w:bottom="567" w:left="1134" w:header="284" w:footer="284" w:gutter="0"/>
      <w:cols w:space="425"/>
      <w:docGrid w:type="linesAndChar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1D5" w:rsidRDefault="00D201D5" w:rsidP="00A005F0">
      <w:r>
        <w:separator/>
      </w:r>
    </w:p>
  </w:endnote>
  <w:endnote w:type="continuationSeparator" w:id="0">
    <w:p w:rsidR="00D201D5" w:rsidRDefault="00D201D5" w:rsidP="00A0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1D5" w:rsidRDefault="00D201D5" w:rsidP="00A005F0">
      <w:r>
        <w:separator/>
      </w:r>
    </w:p>
  </w:footnote>
  <w:footnote w:type="continuationSeparator" w:id="0">
    <w:p w:rsidR="00D201D5" w:rsidRDefault="00D201D5" w:rsidP="00A0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90"/>
  <w:drawingGridVerticalSpacing w:val="12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5F"/>
    <w:rsid w:val="00044B55"/>
    <w:rsid w:val="000503DD"/>
    <w:rsid w:val="00120DEE"/>
    <w:rsid w:val="0013504D"/>
    <w:rsid w:val="00135D6E"/>
    <w:rsid w:val="00162D59"/>
    <w:rsid w:val="00262DE5"/>
    <w:rsid w:val="00272E75"/>
    <w:rsid w:val="00294C17"/>
    <w:rsid w:val="002C6F3E"/>
    <w:rsid w:val="0032621B"/>
    <w:rsid w:val="00356F93"/>
    <w:rsid w:val="003903CD"/>
    <w:rsid w:val="0039237A"/>
    <w:rsid w:val="00395F5F"/>
    <w:rsid w:val="003A1B93"/>
    <w:rsid w:val="003E09A0"/>
    <w:rsid w:val="00421F4D"/>
    <w:rsid w:val="00444137"/>
    <w:rsid w:val="00487112"/>
    <w:rsid w:val="004D579C"/>
    <w:rsid w:val="004D6267"/>
    <w:rsid w:val="004E6C47"/>
    <w:rsid w:val="004F466C"/>
    <w:rsid w:val="00540FB0"/>
    <w:rsid w:val="00593818"/>
    <w:rsid w:val="005E6AC8"/>
    <w:rsid w:val="00670319"/>
    <w:rsid w:val="0068679A"/>
    <w:rsid w:val="006D2FDC"/>
    <w:rsid w:val="00730A49"/>
    <w:rsid w:val="007664FB"/>
    <w:rsid w:val="007A32B7"/>
    <w:rsid w:val="00801496"/>
    <w:rsid w:val="008164A9"/>
    <w:rsid w:val="00855954"/>
    <w:rsid w:val="008648D2"/>
    <w:rsid w:val="008A3FC9"/>
    <w:rsid w:val="00907999"/>
    <w:rsid w:val="00A005F0"/>
    <w:rsid w:val="00A376C9"/>
    <w:rsid w:val="00B379E1"/>
    <w:rsid w:val="00B50443"/>
    <w:rsid w:val="00BE3D81"/>
    <w:rsid w:val="00BE7778"/>
    <w:rsid w:val="00C851CE"/>
    <w:rsid w:val="00CD701C"/>
    <w:rsid w:val="00D201D5"/>
    <w:rsid w:val="00D31281"/>
    <w:rsid w:val="00D62BAD"/>
    <w:rsid w:val="00DC5F5F"/>
    <w:rsid w:val="00E157D3"/>
    <w:rsid w:val="00EC2F50"/>
    <w:rsid w:val="00EF18E4"/>
    <w:rsid w:val="00F35683"/>
    <w:rsid w:val="00F66382"/>
    <w:rsid w:val="00FC79E3"/>
    <w:rsid w:val="00FD1D83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EB8018-FC59-4462-B8D9-7E61977B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18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18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link w:val="aa"/>
    <w:uiPriority w:val="99"/>
    <w:semiHidden/>
    <w:locked/>
    <w:rPr>
      <w:rFonts w:ascii="ＭＳ 明朝" w:hAnsi="Courier New" w:cs="Times New Roman"/>
      <w:kern w:val="2"/>
      <w:sz w:val="18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link w:val="ac"/>
    <w:uiPriority w:val="99"/>
    <w:semiHidden/>
    <w:locked/>
    <w:rPr>
      <w:rFonts w:ascii="ＭＳ 明朝" w:hAnsi="Courier New" w:cs="Times New Roman"/>
      <w:kern w:val="2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0503DD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uiPriority w:val="99"/>
    <w:semiHidden/>
    <w:rsid w:val="000503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5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5BA29-AD7B-4F29-A5B9-E486039D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100</TotalTime>
  <Pages>1</Pages>
  <Words>243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21</cp:revision>
  <cp:lastPrinted>2021-06-15T00:28:00Z</cp:lastPrinted>
  <dcterms:created xsi:type="dcterms:W3CDTF">2021-06-14T23:42:00Z</dcterms:created>
  <dcterms:modified xsi:type="dcterms:W3CDTF">2022-04-15T07:03:00Z</dcterms:modified>
</cp:coreProperties>
</file>